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5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712"/>
        <w:gridCol w:w="416"/>
        <w:gridCol w:w="3792"/>
        <w:gridCol w:w="270"/>
        <w:gridCol w:w="2713"/>
        <w:gridCol w:w="47"/>
      </w:tblGrid>
      <w:tr w:rsidR="00AD6E6B" w:rsidTr="00896E49">
        <w:trPr>
          <w:trHeight w:val="756"/>
          <w:jc w:val="center"/>
        </w:trPr>
        <w:tc>
          <w:tcPr>
            <w:tcW w:w="3712" w:type="dxa"/>
            <w:shd w:val="clear" w:color="auto" w:fill="auto"/>
            <w:tcMar>
              <w:top w:w="0" w:type="dxa"/>
            </w:tcMar>
          </w:tcPr>
          <w:p w:rsidR="00AD6E6B" w:rsidRDefault="00FC742E" w:rsidP="00E84ADE">
            <w:r>
              <w:rPr>
                <w:noProof/>
              </w:rPr>
              <w:drawing>
                <wp:inline distT="0" distB="0" distL="0" distR="0" wp14:anchorId="3A41B4A0" wp14:editId="05BB41B5">
                  <wp:extent cx="2211061" cy="781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veland State University Logo Letterhea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6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8" w:type="dxa"/>
            <w:gridSpan w:val="5"/>
            <w:shd w:val="clear" w:color="auto" w:fill="auto"/>
          </w:tcPr>
          <w:p w:rsidR="00883582" w:rsidRPr="00896E49" w:rsidRDefault="00883582" w:rsidP="00896E49">
            <w:pPr>
              <w:pStyle w:val="Heading1"/>
              <w:rPr>
                <w:sz w:val="28"/>
                <w:szCs w:val="28"/>
              </w:rPr>
            </w:pPr>
            <w:r w:rsidRPr="00896E49">
              <w:rPr>
                <w:sz w:val="28"/>
                <w:szCs w:val="28"/>
              </w:rPr>
              <w:t xml:space="preserve">CLEVELAND STATE UNIVERISTY </w:t>
            </w:r>
          </w:p>
          <w:p w:rsidR="00543EC0" w:rsidRPr="00896E49" w:rsidRDefault="00883582" w:rsidP="00896E49">
            <w:pPr>
              <w:pStyle w:val="Heading1"/>
              <w:rPr>
                <w:sz w:val="28"/>
                <w:szCs w:val="28"/>
              </w:rPr>
            </w:pPr>
            <w:r w:rsidRPr="00896E49">
              <w:rPr>
                <w:sz w:val="28"/>
                <w:szCs w:val="28"/>
              </w:rPr>
              <w:t>OHIO MEANS INTERNSHIPS &amp; CO-OPs</w:t>
            </w:r>
            <w:r w:rsidR="00543EC0" w:rsidRPr="00896E49">
              <w:rPr>
                <w:sz w:val="28"/>
                <w:szCs w:val="28"/>
              </w:rPr>
              <w:t>:</w:t>
            </w:r>
          </w:p>
          <w:p w:rsidR="00AD6E6B" w:rsidRPr="00543EC0" w:rsidRDefault="00E33891" w:rsidP="00896E49">
            <w:pPr>
              <w:pStyle w:val="Heading1"/>
            </w:pPr>
            <w:r w:rsidRPr="00896E49">
              <w:rPr>
                <w:sz w:val="28"/>
                <w:szCs w:val="28"/>
              </w:rPr>
              <w:t xml:space="preserve">Student </w:t>
            </w:r>
            <w:r w:rsidR="00543EC0" w:rsidRPr="00896E49">
              <w:rPr>
                <w:sz w:val="28"/>
                <w:szCs w:val="28"/>
              </w:rPr>
              <w:t xml:space="preserve">Wage Reimbursement </w:t>
            </w:r>
            <w:r w:rsidR="00C810A3" w:rsidRPr="00896E49">
              <w:rPr>
                <w:sz w:val="28"/>
                <w:szCs w:val="28"/>
              </w:rPr>
              <w:t>I</w:t>
            </w:r>
            <w:r w:rsidR="004D6AB6" w:rsidRPr="00896E49">
              <w:rPr>
                <w:sz w:val="28"/>
                <w:szCs w:val="28"/>
              </w:rPr>
              <w:t>nvoice</w:t>
            </w:r>
          </w:p>
        </w:tc>
      </w:tr>
      <w:tr w:rsidR="00896E49" w:rsidTr="00896E49">
        <w:trPr>
          <w:trHeight w:val="387"/>
          <w:jc w:val="center"/>
        </w:trPr>
        <w:tc>
          <w:tcPr>
            <w:tcW w:w="10950" w:type="dxa"/>
            <w:gridSpan w:val="6"/>
            <w:shd w:val="clear" w:color="auto" w:fill="auto"/>
            <w:tcMar>
              <w:top w:w="0" w:type="dxa"/>
            </w:tcMar>
          </w:tcPr>
          <w:p w:rsidR="00896E49" w:rsidRDefault="00896E49" w:rsidP="00896E49">
            <w:pPr>
              <w:pStyle w:val="Heading1"/>
            </w:pPr>
            <w:r w:rsidRPr="00896E49">
              <w:t xml:space="preserve">Thank you for participating in the Ohio Means Internships &amp; Co-ops program. </w:t>
            </w:r>
          </w:p>
          <w:p w:rsidR="00896E49" w:rsidRPr="00896E49" w:rsidRDefault="00896E49" w:rsidP="00896E49">
            <w:pPr>
              <w:pStyle w:val="Heading1"/>
            </w:pPr>
            <w:r w:rsidRPr="00896E49">
              <w:t>To complete invoice, please see instructions below.</w:t>
            </w:r>
          </w:p>
        </w:tc>
      </w:tr>
      <w:tr w:rsidR="00883582" w:rsidRPr="00C21506" w:rsidTr="00FE241D">
        <w:trPr>
          <w:gridAfter w:val="1"/>
          <w:wAfter w:w="47" w:type="dxa"/>
          <w:trHeight w:val="1155"/>
          <w:jc w:val="center"/>
        </w:trPr>
        <w:tc>
          <w:tcPr>
            <w:tcW w:w="4128" w:type="dxa"/>
            <w:gridSpan w:val="2"/>
            <w:shd w:val="clear" w:color="auto" w:fill="auto"/>
            <w:tcMar>
              <w:top w:w="0" w:type="dxa"/>
            </w:tcMar>
          </w:tcPr>
          <w:sdt>
            <w:sdtPr>
              <w:id w:val="716560479"/>
              <w:placeholder>
                <w:docPart w:val="2A80FA817191438E891A508D8F88D1A0"/>
              </w:placeholder>
            </w:sdtPr>
            <w:sdtEndPr/>
            <w:sdtContent>
              <w:p w:rsidR="00543EC0" w:rsidRDefault="00B65E1E" w:rsidP="00543EC0">
                <w:pPr>
                  <w:pStyle w:val="rightalignedtext"/>
                  <w:jc w:val="left"/>
                </w:pPr>
                <w:r>
                  <w:t>TO</w:t>
                </w:r>
                <w:r w:rsidR="00543EC0">
                  <w:t>: Pamela Coletta</w:t>
                </w:r>
                <w:r w:rsidR="00543EC0" w:rsidRPr="000B2AE1">
                  <w:br/>
                </w:r>
                <w:r w:rsidR="00543EC0">
                  <w:t xml:space="preserve">       Grant </w:t>
                </w:r>
                <w:r w:rsidR="00543EC0" w:rsidRPr="000B2AE1">
                  <w:t xml:space="preserve">Manager, </w:t>
                </w:r>
                <w:r w:rsidR="00543EC0" w:rsidRPr="000B2AE1">
                  <w:br/>
                </w:r>
                <w:r w:rsidR="00543EC0">
                  <w:t xml:space="preserve">      </w:t>
                </w:r>
                <w:r w:rsidR="00883582">
                  <w:t xml:space="preserve"> </w:t>
                </w:r>
                <w:r w:rsidR="00543EC0">
                  <w:t>Career S</w:t>
                </w:r>
                <w:r>
                  <w:t xml:space="preserve">ervices </w:t>
                </w:r>
              </w:p>
              <w:p w:rsidR="00B65E1E" w:rsidRDefault="00543EC0" w:rsidP="00543EC0">
                <w:pPr>
                  <w:pStyle w:val="rightalignedtext"/>
                  <w:jc w:val="left"/>
                </w:pPr>
                <w:r>
                  <w:t xml:space="preserve">      </w:t>
                </w:r>
                <w:r w:rsidR="00883582">
                  <w:t xml:space="preserve"> </w:t>
                </w:r>
                <w:r>
                  <w:t>2124 Chester</w:t>
                </w:r>
                <w:r w:rsidRPr="000B2AE1">
                  <w:t xml:space="preserve">, </w:t>
                </w:r>
                <w:r>
                  <w:t>RW 280</w:t>
                </w:r>
                <w:r w:rsidRPr="000B2AE1">
                  <w:br/>
                </w:r>
                <w:r>
                  <w:t xml:space="preserve">     </w:t>
                </w:r>
                <w:r w:rsidR="00883582">
                  <w:t xml:space="preserve">  </w:t>
                </w:r>
                <w:r w:rsidRPr="000B2AE1">
                  <w:t>Cleveland, OH  44115</w:t>
                </w:r>
                <w:r w:rsidRPr="000B2AE1">
                  <w:br/>
                </w:r>
                <w:r>
                  <w:t xml:space="preserve">     </w:t>
                </w:r>
                <w:r w:rsidR="00883582">
                  <w:t xml:space="preserve">  </w:t>
                </w:r>
                <w:r w:rsidRPr="000B2AE1">
                  <w:t>Office: (216) 687-</w:t>
                </w:r>
                <w:r>
                  <w:t>5528</w:t>
                </w:r>
              </w:p>
              <w:p w:rsidR="009C1689" w:rsidRDefault="00B65E1E" w:rsidP="00543EC0">
                <w:pPr>
                  <w:pStyle w:val="rightalignedtext"/>
                  <w:jc w:val="left"/>
                </w:pPr>
                <w:r>
                  <w:t xml:space="preserve">       p.a.coletta@csuohio.edu</w:t>
                </w:r>
              </w:p>
            </w:sdtContent>
          </w:sdt>
        </w:tc>
        <w:tc>
          <w:tcPr>
            <w:tcW w:w="3792" w:type="dxa"/>
            <w:shd w:val="clear" w:color="auto" w:fill="auto"/>
          </w:tcPr>
          <w:p w:rsidR="00E33891" w:rsidRDefault="00543EC0" w:rsidP="00883582">
            <w:pPr>
              <w:pStyle w:val="rightalignedtext"/>
              <w:jc w:val="left"/>
            </w:pPr>
            <w:r>
              <w:t>FROM:</w:t>
            </w:r>
            <w:r w:rsidR="00883582">
              <w:t xml:space="preserve"> </w:t>
            </w:r>
            <w:bookmarkStart w:id="0" w:name="_GoBack"/>
            <w:bookmarkEnd w:id="0"/>
          </w:p>
          <w:p w:rsidR="00E33891" w:rsidRDefault="00883582" w:rsidP="000829D9">
            <w:pPr>
              <w:pStyle w:val="rightalignedtext"/>
              <w:jc w:val="left"/>
            </w:pPr>
            <w:r>
              <w:t>NAME:</w:t>
            </w:r>
            <w:r w:rsidR="00FE241D">
              <w:t xml:space="preserve"> </w:t>
            </w:r>
          </w:p>
          <w:p w:rsidR="000E68A6" w:rsidRDefault="00883582" w:rsidP="000829D9">
            <w:pPr>
              <w:pStyle w:val="rightalignedtext"/>
              <w:jc w:val="left"/>
            </w:pPr>
            <w:r>
              <w:t>ADDRESS:</w:t>
            </w:r>
          </w:p>
          <w:p w:rsidR="00E33891" w:rsidRDefault="00E33891" w:rsidP="000829D9">
            <w:pPr>
              <w:pStyle w:val="rightalignedtext"/>
              <w:jc w:val="left"/>
            </w:pPr>
            <w:r>
              <w:t>PHONE:</w:t>
            </w:r>
          </w:p>
          <w:p w:rsidR="000E68A6" w:rsidRDefault="000E68A6" w:rsidP="000E68A6">
            <w:pPr>
              <w:pStyle w:val="rightalignedtext"/>
            </w:pPr>
          </w:p>
          <w:p w:rsidR="009C1689" w:rsidRDefault="009C1689" w:rsidP="0023175F">
            <w:pPr>
              <w:pStyle w:val="rightalignedtext"/>
            </w:pPr>
          </w:p>
        </w:tc>
        <w:tc>
          <w:tcPr>
            <w:tcW w:w="270" w:type="dxa"/>
            <w:shd w:val="clear" w:color="auto" w:fill="auto"/>
          </w:tcPr>
          <w:p w:rsidR="009C1689" w:rsidRDefault="00883582" w:rsidP="001E4E0C">
            <w:pPr>
              <w:pStyle w:val="headings"/>
            </w:pPr>
            <w:r>
              <w:t xml:space="preserve">       </w:t>
            </w:r>
          </w:p>
        </w:tc>
        <w:tc>
          <w:tcPr>
            <w:tcW w:w="2713" w:type="dxa"/>
            <w:shd w:val="clear" w:color="auto" w:fill="auto"/>
          </w:tcPr>
          <w:p w:rsidR="00E33891" w:rsidRDefault="00883582" w:rsidP="00E33891">
            <w:pPr>
              <w:pStyle w:val="rightalignedtext"/>
              <w:jc w:val="left"/>
            </w:pPr>
            <w:r>
              <w:t xml:space="preserve">INVOICE #: </w:t>
            </w:r>
          </w:p>
          <w:p w:rsidR="00E33891" w:rsidRDefault="00883582" w:rsidP="00E33891">
            <w:pPr>
              <w:pStyle w:val="rightalignedtext"/>
              <w:jc w:val="left"/>
            </w:pPr>
            <w:r>
              <w:t xml:space="preserve">DATE: </w:t>
            </w:r>
          </w:p>
          <w:p w:rsidR="00896E49" w:rsidRDefault="00896E49" w:rsidP="00E33891">
            <w:pPr>
              <w:pStyle w:val="rightalignedtext"/>
              <w:jc w:val="left"/>
            </w:pPr>
          </w:p>
          <w:p w:rsidR="00E33891" w:rsidRDefault="00B65E1E" w:rsidP="00E33891">
            <w:pPr>
              <w:pStyle w:val="rightalignedtext"/>
              <w:jc w:val="left"/>
            </w:pPr>
            <w:r>
              <w:t>NAICS CODE</w:t>
            </w:r>
            <w:r w:rsidR="00E33891">
              <w:t xml:space="preserve">: </w:t>
            </w:r>
          </w:p>
          <w:p w:rsidR="00415BB2" w:rsidRPr="000E042A" w:rsidRDefault="00FE241D" w:rsidP="00B0645E">
            <w:pPr>
              <w:pStyle w:val="rightalignedtext"/>
              <w:jc w:val="left"/>
            </w:pPr>
            <w:hyperlink r:id="rId8" w:history="1">
              <w:r w:rsidR="00B0645E" w:rsidRPr="00B0645E">
                <w:rPr>
                  <w:rStyle w:val="Hyperlink"/>
                </w:rPr>
                <w:t xml:space="preserve">Look up code </w:t>
              </w:r>
            </w:hyperlink>
          </w:p>
        </w:tc>
      </w:tr>
    </w:tbl>
    <w:p w:rsidR="00954EF9" w:rsidRDefault="00954EF9" w:rsidP="004F202D"/>
    <w:tbl>
      <w:tblPr>
        <w:tblW w:w="10080" w:type="dxa"/>
        <w:jc w:val="center"/>
        <w:tblBorders>
          <w:top w:val="single" w:sz="4" w:space="0" w:color="B0CCB0" w:themeColor="accent2"/>
          <w:left w:val="single" w:sz="4" w:space="0" w:color="B0CCB0" w:themeColor="accent2"/>
          <w:bottom w:val="single" w:sz="4" w:space="0" w:color="B0CCB0" w:themeColor="accent2"/>
          <w:right w:val="single" w:sz="4" w:space="0" w:color="B0CCB0" w:themeColor="accent2"/>
          <w:insideH w:val="single" w:sz="4" w:space="0" w:color="B0CCB0" w:themeColor="accent2"/>
          <w:insideV w:val="single" w:sz="4" w:space="0" w:color="B0CCB0" w:themeColor="accen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620"/>
        <w:gridCol w:w="1530"/>
        <w:gridCol w:w="1350"/>
        <w:gridCol w:w="1440"/>
        <w:gridCol w:w="1440"/>
      </w:tblGrid>
      <w:tr w:rsidR="00F432C7" w:rsidRPr="001E3C2E" w:rsidTr="001033B7">
        <w:trPr>
          <w:cantSplit/>
          <w:trHeight w:val="216"/>
          <w:jc w:val="center"/>
        </w:trPr>
        <w:tc>
          <w:tcPr>
            <w:tcW w:w="1620" w:type="dxa"/>
            <w:shd w:val="clear" w:color="auto" w:fill="EFF4EF" w:themeFill="accent2" w:themeFillTint="33"/>
            <w:vAlign w:val="center"/>
          </w:tcPr>
          <w:p w:rsidR="00F432C7" w:rsidRPr="001E3C2E" w:rsidRDefault="001E4E0C" w:rsidP="0023175F">
            <w:pPr>
              <w:pStyle w:val="ColumnHeadings"/>
            </w:pPr>
            <w:r>
              <w:t>Semester</w:t>
            </w:r>
          </w:p>
        </w:tc>
        <w:tc>
          <w:tcPr>
            <w:tcW w:w="1080" w:type="dxa"/>
            <w:shd w:val="clear" w:color="auto" w:fill="EFF4EF" w:themeFill="accent2" w:themeFillTint="33"/>
            <w:vAlign w:val="center"/>
          </w:tcPr>
          <w:p w:rsidR="00F432C7" w:rsidRPr="001E3C2E" w:rsidRDefault="00F432C7" w:rsidP="00F432C7">
            <w:pPr>
              <w:pStyle w:val="ColumnHeadings"/>
            </w:pPr>
          </w:p>
        </w:tc>
        <w:tc>
          <w:tcPr>
            <w:tcW w:w="1620" w:type="dxa"/>
            <w:shd w:val="clear" w:color="auto" w:fill="EFF4EF" w:themeFill="accent2" w:themeFillTint="33"/>
            <w:vAlign w:val="center"/>
          </w:tcPr>
          <w:p w:rsidR="00F432C7" w:rsidRPr="001E3C2E" w:rsidRDefault="00F82F31" w:rsidP="00F432C7">
            <w:pPr>
              <w:pStyle w:val="ColumnHeadings"/>
            </w:pPr>
            <w:r>
              <w:t>Start</w:t>
            </w:r>
            <w:r w:rsidR="001E4E0C">
              <w:t xml:space="preserve"> Date</w:t>
            </w:r>
          </w:p>
        </w:tc>
        <w:tc>
          <w:tcPr>
            <w:tcW w:w="1530" w:type="dxa"/>
            <w:shd w:val="clear" w:color="auto" w:fill="EFF4EF" w:themeFill="accent2" w:themeFillTint="33"/>
            <w:vAlign w:val="center"/>
          </w:tcPr>
          <w:p w:rsidR="00F432C7" w:rsidRPr="001E3C2E" w:rsidRDefault="00F82F31" w:rsidP="00F432C7">
            <w:pPr>
              <w:pStyle w:val="ColumnHeadings"/>
            </w:pPr>
            <w:r>
              <w:t>End Date</w:t>
            </w:r>
          </w:p>
        </w:tc>
        <w:tc>
          <w:tcPr>
            <w:tcW w:w="1350" w:type="dxa"/>
            <w:shd w:val="clear" w:color="auto" w:fill="EFF4EF" w:themeFill="accent2" w:themeFillTint="33"/>
            <w:vAlign w:val="center"/>
          </w:tcPr>
          <w:p w:rsidR="00F432C7" w:rsidRPr="001E3C2E" w:rsidRDefault="00F432C7" w:rsidP="00F432C7">
            <w:pPr>
              <w:pStyle w:val="ColumnHeadings"/>
            </w:pPr>
          </w:p>
        </w:tc>
        <w:tc>
          <w:tcPr>
            <w:tcW w:w="1440" w:type="dxa"/>
            <w:shd w:val="clear" w:color="auto" w:fill="EFF4EF" w:themeFill="accent2" w:themeFillTint="33"/>
            <w:vAlign w:val="center"/>
          </w:tcPr>
          <w:p w:rsidR="00F432C7" w:rsidRPr="001E3C2E" w:rsidRDefault="00F432C7" w:rsidP="00F432C7">
            <w:pPr>
              <w:pStyle w:val="ColumnHeadings"/>
            </w:pPr>
          </w:p>
        </w:tc>
        <w:tc>
          <w:tcPr>
            <w:tcW w:w="1440" w:type="dxa"/>
            <w:shd w:val="clear" w:color="auto" w:fill="EFF4EF" w:themeFill="accent2" w:themeFillTint="33"/>
            <w:vAlign w:val="center"/>
          </w:tcPr>
          <w:p w:rsidR="00F432C7" w:rsidRPr="001E3C2E" w:rsidRDefault="00F432C7" w:rsidP="00F432C7">
            <w:pPr>
              <w:pStyle w:val="ColumnHeadings"/>
            </w:pPr>
          </w:p>
        </w:tc>
      </w:tr>
      <w:tr w:rsidR="00F432C7" w:rsidRPr="001C2122" w:rsidTr="001033B7">
        <w:trPr>
          <w:cantSplit/>
          <w:trHeight w:val="216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08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62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53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35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440" w:type="dxa"/>
            <w:shd w:val="clear" w:color="auto" w:fill="auto"/>
            <w:vAlign w:val="center"/>
          </w:tcPr>
          <w:p w:rsidR="00F432C7" w:rsidRPr="001C2122" w:rsidRDefault="00F432C7" w:rsidP="00F432C7"/>
        </w:tc>
        <w:tc>
          <w:tcPr>
            <w:tcW w:w="1440" w:type="dxa"/>
            <w:shd w:val="clear" w:color="auto" w:fill="auto"/>
            <w:vAlign w:val="center"/>
          </w:tcPr>
          <w:p w:rsidR="00F432C7" w:rsidRPr="001C2122" w:rsidRDefault="00F432C7" w:rsidP="00F432C7"/>
        </w:tc>
      </w:tr>
    </w:tbl>
    <w:p w:rsidR="009C1689" w:rsidRDefault="009C1689" w:rsidP="00F56369"/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00"/>
        <w:gridCol w:w="1479"/>
        <w:gridCol w:w="1555"/>
        <w:gridCol w:w="1080"/>
        <w:gridCol w:w="1234"/>
        <w:gridCol w:w="1691"/>
        <w:gridCol w:w="19"/>
        <w:gridCol w:w="1106"/>
        <w:gridCol w:w="1575"/>
        <w:gridCol w:w="19"/>
      </w:tblGrid>
      <w:tr w:rsidR="006D403C" w:rsidRPr="001E3C2E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</w:tcPr>
          <w:p w:rsidR="006D403C" w:rsidRDefault="006D403C" w:rsidP="006D403C">
            <w:pPr>
              <w:pStyle w:val="ColumnHeadings"/>
              <w:jc w:val="center"/>
            </w:pPr>
            <w:r>
              <w:t>Intern/</w:t>
            </w:r>
          </w:p>
          <w:p w:rsidR="006D403C" w:rsidRDefault="006D403C" w:rsidP="006D403C">
            <w:pPr>
              <w:pStyle w:val="ColumnHeadings"/>
              <w:jc w:val="center"/>
            </w:pPr>
            <w:r>
              <w:t>Co-op</w:t>
            </w:r>
          </w:p>
        </w:tc>
        <w:tc>
          <w:tcPr>
            <w:tcW w:w="1479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1E4E0C" w:rsidRDefault="001E4E0C" w:rsidP="006D403C">
            <w:pPr>
              <w:pStyle w:val="ColumnHeadings"/>
              <w:jc w:val="center"/>
            </w:pPr>
            <w:r>
              <w:t xml:space="preserve">Student </w:t>
            </w:r>
          </w:p>
          <w:p w:rsidR="006D403C" w:rsidRPr="001E3C2E" w:rsidRDefault="006D403C" w:rsidP="006D403C">
            <w:pPr>
              <w:pStyle w:val="ColumnHeadings"/>
              <w:jc w:val="center"/>
            </w:pPr>
            <w:r>
              <w:t>Last Name</w:t>
            </w:r>
          </w:p>
        </w:tc>
        <w:tc>
          <w:tcPr>
            <w:tcW w:w="155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1E4E0C" w:rsidRDefault="001E4E0C" w:rsidP="006D403C">
            <w:pPr>
              <w:pStyle w:val="ColumnHeadings"/>
              <w:jc w:val="center"/>
            </w:pPr>
            <w:r>
              <w:t>Student</w:t>
            </w:r>
          </w:p>
          <w:p w:rsidR="006D403C" w:rsidRPr="001E3C2E" w:rsidRDefault="006D403C" w:rsidP="006D403C">
            <w:pPr>
              <w:pStyle w:val="ColumnHeadings"/>
              <w:jc w:val="center"/>
            </w:pPr>
            <w:r>
              <w:t>First Name</w:t>
            </w:r>
          </w:p>
        </w:tc>
        <w:tc>
          <w:tcPr>
            <w:tcW w:w="10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6D403C" w:rsidRPr="001E3C2E" w:rsidRDefault="006D403C" w:rsidP="006D403C">
            <w:pPr>
              <w:pStyle w:val="ColumnHeadings"/>
              <w:jc w:val="center"/>
            </w:pPr>
            <w:r>
              <w:t>Total Hours Worked</w:t>
            </w:r>
          </w:p>
        </w:tc>
        <w:tc>
          <w:tcPr>
            <w:tcW w:w="1234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6D403C" w:rsidRPr="001E3C2E" w:rsidRDefault="006D403C" w:rsidP="006D403C">
            <w:pPr>
              <w:pStyle w:val="ColumnHeadings"/>
              <w:jc w:val="center"/>
            </w:pPr>
            <w:r>
              <w:t>Hourly Rate</w:t>
            </w:r>
          </w:p>
        </w:tc>
        <w:tc>
          <w:tcPr>
            <w:tcW w:w="1710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:rsidR="006D403C" w:rsidRPr="001E3C2E" w:rsidRDefault="006D403C" w:rsidP="006D403C">
            <w:pPr>
              <w:pStyle w:val="ColumnHeadings"/>
              <w:jc w:val="center"/>
            </w:pPr>
            <w:r>
              <w:t>Total Wages Paid</w:t>
            </w:r>
          </w:p>
        </w:tc>
        <w:tc>
          <w:tcPr>
            <w:tcW w:w="1106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</w:tcPr>
          <w:p w:rsidR="006D403C" w:rsidRDefault="00883582" w:rsidP="006D403C">
            <w:pPr>
              <w:pStyle w:val="ColumnHeadings"/>
            </w:pPr>
            <w:r>
              <w:t xml:space="preserve">  75</w:t>
            </w:r>
            <w:r w:rsidR="006D403C">
              <w:t xml:space="preserve"> %</w:t>
            </w:r>
          </w:p>
          <w:p w:rsidR="001E4E0C" w:rsidRDefault="005A4F55" w:rsidP="006D403C">
            <w:pPr>
              <w:pStyle w:val="ColumnHeadings"/>
            </w:pPr>
            <w:r>
              <w:t>(Match )</w:t>
            </w:r>
          </w:p>
        </w:tc>
        <w:tc>
          <w:tcPr>
            <w:tcW w:w="1594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</w:tcPr>
          <w:p w:rsidR="006D403C" w:rsidRDefault="00883582" w:rsidP="006A49DC">
            <w:pPr>
              <w:pStyle w:val="ColumnHeadings"/>
              <w:jc w:val="center"/>
            </w:pPr>
            <w:r>
              <w:t>Reimbursable Portion 25</w:t>
            </w:r>
            <w:r w:rsidR="006D403C">
              <w:t xml:space="preserve"> %</w:t>
            </w: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AA16FA"/>
        </w:tc>
        <w:tc>
          <w:tcPr>
            <w:tcW w:w="1479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  <w:r>
              <w:t>1.</w:t>
            </w: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D26FF5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  <w:r>
              <w:t>2.</w:t>
            </w: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  <w:r>
              <w:t>3.</w:t>
            </w: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  <w:r>
              <w:t>4.</w:t>
            </w: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6D403C">
        <w:trPr>
          <w:cantSplit/>
          <w:trHeight w:val="21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A540EB">
        <w:trPr>
          <w:cantSplit/>
          <w:trHeight w:val="176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jc w:val="right"/>
            </w:pPr>
          </w:p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E91DD9">
        <w:trPr>
          <w:cantSplit/>
          <w:trHeight w:val="299"/>
          <w:jc w:val="center"/>
        </w:trPr>
        <w:tc>
          <w:tcPr>
            <w:tcW w:w="90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</w:tcPr>
          <w:p w:rsidR="006D403C" w:rsidRPr="001C2122" w:rsidRDefault="006D403C" w:rsidP="00AA16FA"/>
        </w:tc>
        <w:tc>
          <w:tcPr>
            <w:tcW w:w="1479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55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08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Pr="001C2122" w:rsidRDefault="006D403C" w:rsidP="00AA16FA"/>
        </w:tc>
        <w:tc>
          <w:tcPr>
            <w:tcW w:w="1234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106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</w:tcPr>
          <w:p w:rsidR="006D403C" w:rsidRPr="001C2122" w:rsidRDefault="006D403C" w:rsidP="009C1689">
            <w:pPr>
              <w:pStyle w:val="Amount"/>
            </w:pPr>
          </w:p>
        </w:tc>
      </w:tr>
      <w:tr w:rsidR="006D403C" w:rsidRPr="001C2122" w:rsidTr="005A4F55">
        <w:trPr>
          <w:gridAfter w:val="1"/>
          <w:wAfter w:w="19" w:type="dxa"/>
          <w:cantSplit/>
          <w:trHeight w:val="433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B0CCB0" w:themeColor="accent2"/>
            </w:tcBorders>
          </w:tcPr>
          <w:p w:rsidR="006D403C" w:rsidRDefault="006D403C" w:rsidP="00A5139D">
            <w:pPr>
              <w:pStyle w:val="rightalignedtext"/>
            </w:pPr>
          </w:p>
        </w:tc>
        <w:tc>
          <w:tcPr>
            <w:tcW w:w="7039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6D403C" w:rsidRDefault="006D403C" w:rsidP="00D837D4">
            <w:pPr>
              <w:pStyle w:val="rightalignedtext"/>
            </w:pPr>
            <w:r>
              <w:t>Tota</w:t>
            </w:r>
            <w:r w:rsidR="005E4CA9">
              <w:t>l</w:t>
            </w:r>
            <w:r>
              <w:t xml:space="preserve"> Reimburs</w:t>
            </w:r>
            <w:r w:rsidR="00D837D4">
              <w:t>ement</w:t>
            </w:r>
            <w:r>
              <w:t xml:space="preserve"> for this Period</w:t>
            </w:r>
          </w:p>
        </w:tc>
        <w:tc>
          <w:tcPr>
            <w:tcW w:w="2700" w:type="dxa"/>
            <w:gridSpan w:val="3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</w:tcPr>
          <w:p w:rsidR="006D403C" w:rsidRPr="001C2122" w:rsidRDefault="006D403C" w:rsidP="00E91DD9">
            <w:pPr>
              <w:pStyle w:val="Amount"/>
              <w:ind w:left="1055"/>
            </w:pPr>
          </w:p>
        </w:tc>
      </w:tr>
    </w:tbl>
    <w:p w:rsidR="00A540EB" w:rsidRDefault="00A540EB" w:rsidP="00A540EB">
      <w:pPr>
        <w:pStyle w:val="lowercenteredtext"/>
        <w:pBdr>
          <w:bottom w:val="single" w:sz="12" w:space="1" w:color="auto"/>
        </w:pBdr>
        <w:jc w:val="right"/>
      </w:pPr>
    </w:p>
    <w:p w:rsidR="00A540EB" w:rsidRPr="00A540EB" w:rsidRDefault="00A540EB" w:rsidP="00A540EB">
      <w:pPr>
        <w:pStyle w:val="lowercenteredtext"/>
        <w:spacing w:before="0"/>
        <w:rPr>
          <w:color w:val="auto"/>
        </w:rPr>
      </w:pPr>
      <w:r w:rsidRPr="00A540EB">
        <w:rPr>
          <w:color w:val="auto"/>
        </w:rPr>
        <w:t xml:space="preserve">Signature                           </w:t>
      </w:r>
      <w:r w:rsidR="00776B3D">
        <w:rPr>
          <w:color w:val="auto"/>
        </w:rPr>
        <w:t xml:space="preserve">                             </w:t>
      </w:r>
      <w:r w:rsidRPr="00A540EB">
        <w:rPr>
          <w:color w:val="auto"/>
        </w:rPr>
        <w:t xml:space="preserve">                                         Date</w:t>
      </w:r>
    </w:p>
    <w:p w:rsidR="00A540EB" w:rsidRDefault="00A540EB" w:rsidP="00A540EB">
      <w:pPr>
        <w:pStyle w:val="lowercenteredtext"/>
        <w:spacing w:before="0"/>
        <w:rPr>
          <w:color w:val="auto"/>
        </w:rPr>
      </w:pPr>
    </w:p>
    <w:p w:rsidR="00A540EB" w:rsidRDefault="00A540EB" w:rsidP="00A540EB">
      <w:pPr>
        <w:pStyle w:val="lowercenteredtext"/>
        <w:spacing w:before="0"/>
        <w:rPr>
          <w:color w:val="auto"/>
        </w:rPr>
      </w:pPr>
    </w:p>
    <w:p w:rsidR="00A540EB" w:rsidRPr="00A540EB" w:rsidRDefault="00A540EB" w:rsidP="00A540EB">
      <w:pPr>
        <w:pStyle w:val="lowercenteredtext"/>
        <w:spacing w:before="0"/>
        <w:rPr>
          <w:color w:val="auto"/>
        </w:rPr>
      </w:pPr>
      <w:r w:rsidRPr="00A540EB">
        <w:rPr>
          <w:color w:val="auto"/>
        </w:rPr>
        <w:t>_________________________________________________________________________________________________</w:t>
      </w:r>
    </w:p>
    <w:p w:rsidR="00A540EB" w:rsidRPr="00A540EB" w:rsidRDefault="00A540EB" w:rsidP="00A540EB">
      <w:pPr>
        <w:pStyle w:val="lowercenteredtext"/>
        <w:spacing w:before="0"/>
        <w:rPr>
          <w:color w:val="auto"/>
        </w:rPr>
      </w:pPr>
      <w:r w:rsidRPr="00A540EB">
        <w:rPr>
          <w:color w:val="auto"/>
        </w:rPr>
        <w:t xml:space="preserve">Name    </w:t>
      </w:r>
      <w:r w:rsidR="00776B3D">
        <w:rPr>
          <w:color w:val="auto"/>
        </w:rPr>
        <w:t xml:space="preserve">                    </w:t>
      </w:r>
      <w:r w:rsidRPr="00A540EB">
        <w:rPr>
          <w:color w:val="auto"/>
        </w:rPr>
        <w:t xml:space="preserve">                    Title                                            Date </w:t>
      </w:r>
    </w:p>
    <w:p w:rsidR="00776B3D" w:rsidRDefault="00776B3D" w:rsidP="00A540EB">
      <w:pPr>
        <w:pStyle w:val="lowercenteredtext"/>
        <w:spacing w:before="0"/>
        <w:rPr>
          <w:color w:val="auto"/>
        </w:rPr>
      </w:pPr>
    </w:p>
    <w:p w:rsidR="00A540EB" w:rsidRPr="00A540EB" w:rsidRDefault="00A540EB" w:rsidP="00A540EB">
      <w:pPr>
        <w:pStyle w:val="lowercenteredtext"/>
        <w:spacing w:before="0"/>
        <w:rPr>
          <w:color w:val="auto"/>
        </w:rPr>
      </w:pPr>
      <w:r w:rsidRPr="00A540EB">
        <w:rPr>
          <w:color w:val="auto"/>
        </w:rPr>
        <w:t xml:space="preserve">I hereby certify that all expenditures reported (&amp; payment requested) are accurate and specific to the Ohio Means Internship Program </w:t>
      </w:r>
    </w:p>
    <w:p w:rsidR="00A540EB" w:rsidRDefault="00A540EB" w:rsidP="00A540EB">
      <w:pPr>
        <w:pStyle w:val="lowercenteredtext"/>
        <w:spacing w:before="0"/>
      </w:pPr>
      <w:r>
        <w:t>(Certification should be made official by a financial officer or CEO)</w:t>
      </w:r>
    </w:p>
    <w:p w:rsidR="00B65E1E" w:rsidRDefault="00B65E1E" w:rsidP="00A540EB">
      <w:pPr>
        <w:pStyle w:val="lowercenteredtext"/>
        <w:spacing w:before="0"/>
      </w:pPr>
    </w:p>
    <w:p w:rsidR="00B65E1E" w:rsidRDefault="00B65E1E" w:rsidP="00A540EB">
      <w:pPr>
        <w:pStyle w:val="lowercenteredtext"/>
        <w:spacing w:before="0"/>
      </w:pPr>
    </w:p>
    <w:p w:rsidR="00B65E1E" w:rsidRDefault="00B65E1E" w:rsidP="00A540EB">
      <w:pPr>
        <w:pStyle w:val="lowercenteredtext"/>
        <w:spacing w:before="0"/>
      </w:pPr>
    </w:p>
    <w:p w:rsidR="00B65E1E" w:rsidRDefault="00B65E1E" w:rsidP="00A540EB">
      <w:pPr>
        <w:pStyle w:val="lowercenteredtext"/>
        <w:spacing w:before="0"/>
      </w:pPr>
    </w:p>
    <w:p w:rsidR="00D7044A" w:rsidRDefault="00D7044A" w:rsidP="00B65E1E">
      <w:pPr>
        <w:pStyle w:val="lowercenteredtext"/>
        <w:spacing w:before="0"/>
        <w:rPr>
          <w:rFonts w:ascii="Arial" w:hAnsi="Arial" w:cs="Arial"/>
          <w:color w:val="auto"/>
          <w:sz w:val="24"/>
          <w:szCs w:val="24"/>
        </w:rPr>
      </w:pPr>
    </w:p>
    <w:p w:rsidR="00D7044A" w:rsidRDefault="00D7044A" w:rsidP="00B65E1E">
      <w:pPr>
        <w:pStyle w:val="lowercenteredtext"/>
        <w:spacing w:before="0"/>
        <w:rPr>
          <w:rFonts w:ascii="Arial" w:hAnsi="Arial" w:cs="Arial"/>
          <w:color w:val="auto"/>
          <w:sz w:val="24"/>
          <w:szCs w:val="24"/>
        </w:rPr>
      </w:pPr>
    </w:p>
    <w:p w:rsidR="00D7044A" w:rsidRDefault="00D7044A" w:rsidP="00B65E1E">
      <w:pPr>
        <w:pStyle w:val="lowercenteredtext"/>
        <w:spacing w:before="0"/>
        <w:rPr>
          <w:rFonts w:ascii="Arial" w:hAnsi="Arial" w:cs="Arial"/>
          <w:color w:val="auto"/>
          <w:sz w:val="24"/>
          <w:szCs w:val="24"/>
        </w:rPr>
      </w:pPr>
    </w:p>
    <w:p w:rsidR="00D7044A" w:rsidRDefault="00D7044A" w:rsidP="00B65E1E">
      <w:pPr>
        <w:pStyle w:val="lowercenteredtext"/>
        <w:spacing w:before="0"/>
        <w:rPr>
          <w:rFonts w:ascii="Arial" w:hAnsi="Arial" w:cs="Arial"/>
          <w:color w:val="auto"/>
          <w:sz w:val="24"/>
          <w:szCs w:val="24"/>
        </w:rPr>
      </w:pPr>
    </w:p>
    <w:p w:rsidR="00B65E1E" w:rsidRPr="008313BB" w:rsidRDefault="00B65E1E" w:rsidP="008313BB">
      <w:pPr>
        <w:pStyle w:val="lowercenteredtext"/>
        <w:spacing w:before="0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8313BB">
        <w:rPr>
          <w:rFonts w:ascii="Arial" w:hAnsi="Arial" w:cs="Arial"/>
          <w:b/>
          <w:color w:val="auto"/>
          <w:sz w:val="24"/>
          <w:szCs w:val="24"/>
        </w:rPr>
        <w:t>Invoice Instructions</w:t>
      </w:r>
    </w:p>
    <w:p w:rsidR="00B65E1E" w:rsidRPr="00B65E1E" w:rsidRDefault="00B65E1E" w:rsidP="008313BB">
      <w:pPr>
        <w:pStyle w:val="lowercenteredtext"/>
        <w:spacing w:before="0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color w:val="auto"/>
          <w:sz w:val="24"/>
          <w:szCs w:val="24"/>
        </w:rPr>
        <w:tab/>
      </w:r>
      <w:r w:rsidRPr="008313BB">
        <w:rPr>
          <w:rFonts w:ascii="Arial" w:hAnsi="Arial" w:cs="Arial"/>
          <w:color w:val="auto"/>
          <w:sz w:val="24"/>
          <w:szCs w:val="24"/>
        </w:rPr>
        <w:tab/>
      </w:r>
      <w:r w:rsidRPr="008313BB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  <w:r w:rsidRPr="00B65E1E">
        <w:rPr>
          <w:rFonts w:ascii="Arial" w:hAnsi="Arial" w:cs="Arial"/>
          <w:color w:val="auto"/>
          <w:sz w:val="24"/>
          <w:szCs w:val="24"/>
        </w:rPr>
        <w:tab/>
      </w:r>
    </w:p>
    <w:p w:rsidR="00B65E1E" w:rsidRDefault="00B65E1E" w:rsidP="00B65E1E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Name: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B65E1E">
        <w:rPr>
          <w:rFonts w:ascii="Arial" w:hAnsi="Arial" w:cs="Arial"/>
          <w:color w:val="auto"/>
          <w:sz w:val="24"/>
          <w:szCs w:val="24"/>
        </w:rPr>
        <w:t xml:space="preserve">Enter the </w:t>
      </w:r>
      <w:r>
        <w:rPr>
          <w:rFonts w:ascii="Arial" w:hAnsi="Arial" w:cs="Arial"/>
          <w:color w:val="auto"/>
          <w:sz w:val="24"/>
          <w:szCs w:val="24"/>
        </w:rPr>
        <w:t>name of the person completing the invoice</w:t>
      </w:r>
    </w:p>
    <w:p w:rsidR="00B65E1E" w:rsidRDefault="00B65E1E" w:rsidP="00B65E1E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Company Name: Enter the name of the company.</w:t>
      </w:r>
    </w:p>
    <w:p w:rsidR="00B65E1E" w:rsidRDefault="00B65E1E" w:rsidP="00B65E1E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Street Address: Enter the address to which the check is to be sent.</w:t>
      </w:r>
    </w:p>
    <w:p w:rsidR="00B65E1E" w:rsidRDefault="00B65E1E" w:rsidP="00B65E1E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City/Zip code: Enter the name of the City and Zip Code </w:t>
      </w:r>
    </w:p>
    <w:p w:rsidR="00D7044A" w:rsidRDefault="00B65E1E" w:rsidP="008313BB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Phone: Enter the phone number </w:t>
      </w:r>
      <w:r w:rsidR="00D7044A">
        <w:rPr>
          <w:rFonts w:ascii="Arial" w:hAnsi="Arial" w:cs="Arial"/>
          <w:color w:val="auto"/>
          <w:sz w:val="24"/>
          <w:szCs w:val="24"/>
        </w:rPr>
        <w:t xml:space="preserve">of company contact </w:t>
      </w:r>
    </w:p>
    <w:p w:rsidR="00D7044A" w:rsidRDefault="00D7044A" w:rsidP="00D7044A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 xml:space="preserve">Date: </w:t>
      </w:r>
      <w:r>
        <w:rPr>
          <w:rFonts w:ascii="Arial" w:hAnsi="Arial" w:cs="Arial"/>
          <w:color w:val="auto"/>
          <w:sz w:val="24"/>
          <w:szCs w:val="24"/>
        </w:rPr>
        <w:t xml:space="preserve">Enter today’s date </w:t>
      </w:r>
    </w:p>
    <w:p w:rsidR="00D7044A" w:rsidRPr="00D7044A" w:rsidRDefault="00D7044A" w:rsidP="00D7044A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 xml:space="preserve">Invoice #: </w:t>
      </w:r>
      <w:r>
        <w:rPr>
          <w:rFonts w:ascii="Arial" w:hAnsi="Arial" w:cs="Arial"/>
          <w:color w:val="auto"/>
          <w:sz w:val="24"/>
          <w:szCs w:val="24"/>
        </w:rPr>
        <w:t xml:space="preserve">Assign a unique </w:t>
      </w:r>
      <w:r w:rsidRPr="00D7044A">
        <w:rPr>
          <w:rFonts w:ascii="Arial" w:hAnsi="Arial" w:cs="Arial"/>
          <w:color w:val="auto"/>
          <w:sz w:val="24"/>
          <w:szCs w:val="24"/>
        </w:rPr>
        <w:t xml:space="preserve">number for future reference of invoice </w:t>
      </w:r>
    </w:p>
    <w:p w:rsidR="00D7044A" w:rsidRDefault="00D7044A" w:rsidP="00D7044A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NAISC CODE:</w:t>
      </w:r>
      <w:r>
        <w:rPr>
          <w:rFonts w:ascii="Arial" w:hAnsi="Arial" w:cs="Arial"/>
          <w:color w:val="auto"/>
          <w:sz w:val="24"/>
          <w:szCs w:val="24"/>
        </w:rPr>
        <w:t xml:space="preserve"> Enter company NAISC CODE</w:t>
      </w:r>
    </w:p>
    <w:p w:rsidR="00D7044A" w:rsidRDefault="00D7044A" w:rsidP="00D7044A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*</w:t>
      </w:r>
      <w:hyperlink r:id="rId9" w:history="1">
        <w:r w:rsidRPr="00D7044A">
          <w:rPr>
            <w:rStyle w:val="Hyperlink"/>
            <w:rFonts w:ascii="Arial" w:hAnsi="Arial" w:cs="Arial"/>
            <w:sz w:val="24"/>
            <w:szCs w:val="24"/>
          </w:rPr>
          <w:t>Look up North American Industry Classification System</w:t>
        </w:r>
      </w:hyperlink>
    </w:p>
    <w:p w:rsidR="00D7044A" w:rsidRDefault="00D7044A" w:rsidP="00D7044A">
      <w:pPr>
        <w:pStyle w:val="lowercenteredtext"/>
        <w:spacing w:before="0"/>
        <w:ind w:left="-900" w:firstLine="9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Pr="00D7044A">
        <w:rPr>
          <w:rFonts w:ascii="Arial" w:hAnsi="Arial" w:cs="Arial"/>
          <w:color w:val="auto"/>
          <w:sz w:val="24"/>
          <w:szCs w:val="24"/>
        </w:rPr>
        <w:t>http://www.census.gov/cgi-bin/sssd/naics/naicsrch</w:t>
      </w:r>
      <w:r w:rsidR="00B65E1E" w:rsidRPr="00B65E1E">
        <w:rPr>
          <w:rFonts w:ascii="Arial" w:hAnsi="Arial" w:cs="Arial"/>
          <w:color w:val="auto"/>
          <w:sz w:val="24"/>
          <w:szCs w:val="24"/>
        </w:rPr>
        <w:tab/>
      </w:r>
      <w:r w:rsidR="00B65E1E" w:rsidRPr="00B65E1E">
        <w:rPr>
          <w:rFonts w:ascii="Arial" w:hAnsi="Arial" w:cs="Arial"/>
          <w:color w:val="auto"/>
          <w:sz w:val="24"/>
          <w:szCs w:val="24"/>
        </w:rPr>
        <w:tab/>
      </w:r>
      <w:r w:rsidR="00B65E1E" w:rsidRPr="00B65E1E">
        <w:rPr>
          <w:rFonts w:ascii="Arial" w:hAnsi="Arial" w:cs="Arial"/>
          <w:color w:val="auto"/>
          <w:sz w:val="24"/>
          <w:szCs w:val="24"/>
        </w:rPr>
        <w:tab/>
      </w:r>
      <w:r w:rsidR="00B65E1E" w:rsidRPr="00B65E1E">
        <w:rPr>
          <w:rFonts w:ascii="Arial" w:hAnsi="Arial" w:cs="Arial"/>
          <w:color w:val="auto"/>
          <w:sz w:val="24"/>
          <w:szCs w:val="24"/>
        </w:rPr>
        <w:tab/>
      </w:r>
    </w:p>
    <w:p w:rsidR="00D7044A" w:rsidRDefault="00D7044A" w:rsidP="00D7044A">
      <w:pPr>
        <w:pStyle w:val="lowercenteredtext"/>
        <w:spacing w:before="0"/>
        <w:ind w:left="-900" w:firstLine="90"/>
        <w:jc w:val="left"/>
        <w:rPr>
          <w:rFonts w:ascii="Arial" w:hAnsi="Arial" w:cs="Arial"/>
          <w:color w:val="auto"/>
          <w:sz w:val="24"/>
          <w:szCs w:val="24"/>
        </w:rPr>
      </w:pPr>
    </w:p>
    <w:p w:rsidR="00D7044A" w:rsidRPr="00B65E1E" w:rsidRDefault="00D7044A" w:rsidP="00415BB2">
      <w:pPr>
        <w:pStyle w:val="lowercenteredtext"/>
        <w:spacing w:before="0"/>
        <w:ind w:firstLine="9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Sample Key Word for Search</w:t>
      </w:r>
    </w:p>
    <w:tbl>
      <w:tblPr>
        <w:tblStyle w:val="TableGrid1"/>
        <w:tblW w:w="10422" w:type="dxa"/>
        <w:tblInd w:w="198" w:type="dxa"/>
        <w:tblLook w:val="04A0" w:firstRow="1" w:lastRow="0" w:firstColumn="1" w:lastColumn="0" w:noHBand="0" w:noVBand="1"/>
      </w:tblPr>
      <w:tblGrid>
        <w:gridCol w:w="2155"/>
        <w:gridCol w:w="1709"/>
        <w:gridCol w:w="1974"/>
        <w:gridCol w:w="1568"/>
        <w:gridCol w:w="2134"/>
        <w:gridCol w:w="882"/>
      </w:tblGrid>
      <w:tr w:rsidR="00D7044A" w:rsidRPr="005570E0" w:rsidTr="00415BB2">
        <w:trPr>
          <w:trHeight w:val="144"/>
        </w:trPr>
        <w:tc>
          <w:tcPr>
            <w:tcW w:w="2155" w:type="dxa"/>
            <w:noWrap/>
            <w:hideMark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Management</w:t>
            </w:r>
          </w:p>
        </w:tc>
        <w:tc>
          <w:tcPr>
            <w:tcW w:w="1709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Protective Service</w:t>
            </w:r>
          </w:p>
        </w:tc>
        <w:tc>
          <w:tcPr>
            <w:tcW w:w="197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Healthcare Support</w:t>
            </w:r>
          </w:p>
        </w:tc>
        <w:tc>
          <w:tcPr>
            <w:tcW w:w="1568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Sales and Related</w:t>
            </w:r>
          </w:p>
        </w:tc>
        <w:tc>
          <w:tcPr>
            <w:tcW w:w="213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Community and Social Service</w:t>
            </w:r>
          </w:p>
        </w:tc>
        <w:tc>
          <w:tcPr>
            <w:tcW w:w="882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Legal</w:t>
            </w:r>
          </w:p>
        </w:tc>
      </w:tr>
      <w:tr w:rsidR="00D7044A" w:rsidRPr="005570E0" w:rsidTr="00415BB2">
        <w:trPr>
          <w:trHeight w:val="144"/>
        </w:trPr>
        <w:tc>
          <w:tcPr>
            <w:tcW w:w="2155" w:type="dxa"/>
            <w:noWrap/>
            <w:hideMark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 xml:space="preserve">Business and Financial Operations </w:t>
            </w:r>
          </w:p>
        </w:tc>
        <w:tc>
          <w:tcPr>
            <w:tcW w:w="1709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Computer and Mathematical</w:t>
            </w:r>
          </w:p>
        </w:tc>
        <w:tc>
          <w:tcPr>
            <w:tcW w:w="197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Food Preparation and Serving</w:t>
            </w:r>
          </w:p>
        </w:tc>
        <w:tc>
          <w:tcPr>
            <w:tcW w:w="1568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Healthcare Practitioners and Technical</w:t>
            </w:r>
          </w:p>
        </w:tc>
        <w:tc>
          <w:tcPr>
            <w:tcW w:w="213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Life, Physical, and Social Science</w:t>
            </w:r>
          </w:p>
        </w:tc>
        <w:tc>
          <w:tcPr>
            <w:tcW w:w="882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Personal Care and Service</w:t>
            </w:r>
          </w:p>
        </w:tc>
      </w:tr>
      <w:tr w:rsidR="00D7044A" w:rsidRPr="005570E0" w:rsidTr="00415BB2">
        <w:trPr>
          <w:trHeight w:val="144"/>
        </w:trPr>
        <w:tc>
          <w:tcPr>
            <w:tcW w:w="2155" w:type="dxa"/>
            <w:noWrap/>
            <w:hideMark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Architecture and Engineering</w:t>
            </w:r>
          </w:p>
        </w:tc>
        <w:tc>
          <w:tcPr>
            <w:tcW w:w="1709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Office/ Administrative Support</w:t>
            </w:r>
          </w:p>
        </w:tc>
        <w:tc>
          <w:tcPr>
            <w:tcW w:w="197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Building and Grounds Cleaning and Maintenance</w:t>
            </w:r>
          </w:p>
        </w:tc>
        <w:tc>
          <w:tcPr>
            <w:tcW w:w="1568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Education, Training, and Library</w:t>
            </w:r>
          </w:p>
        </w:tc>
        <w:tc>
          <w:tcPr>
            <w:tcW w:w="2134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  <w:r w:rsidRPr="005570E0">
              <w:rPr>
                <w:rFonts w:ascii="Calibri" w:hAnsi="Calibri"/>
                <w:i/>
                <w:szCs w:val="16"/>
              </w:rPr>
              <w:t>Arts, Design, Entertainment, Sports, Media</w:t>
            </w:r>
          </w:p>
        </w:tc>
        <w:tc>
          <w:tcPr>
            <w:tcW w:w="882" w:type="dxa"/>
          </w:tcPr>
          <w:p w:rsidR="00D7044A" w:rsidRPr="005570E0" w:rsidRDefault="00D7044A" w:rsidP="00DE5A23">
            <w:pPr>
              <w:rPr>
                <w:rFonts w:ascii="Calibri" w:hAnsi="Calibri"/>
                <w:i/>
                <w:szCs w:val="16"/>
              </w:rPr>
            </w:pPr>
          </w:p>
        </w:tc>
      </w:tr>
    </w:tbl>
    <w:p w:rsidR="00B65E1E" w:rsidRPr="00B65E1E" w:rsidRDefault="00B65E1E" w:rsidP="00D7044A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Billing Period:</w:t>
      </w:r>
      <w:r>
        <w:rPr>
          <w:rFonts w:ascii="Arial" w:hAnsi="Arial" w:cs="Arial"/>
          <w:color w:val="auto"/>
          <w:sz w:val="24"/>
          <w:szCs w:val="24"/>
        </w:rPr>
        <w:t xml:space="preserve"> Enter the Start Date for the hours reported</w:t>
      </w:r>
    </w:p>
    <w:p w:rsidR="00415BB2" w:rsidRDefault="00415BB2" w:rsidP="00415BB2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Enter the End Date for the hours reported </w:t>
      </w:r>
    </w:p>
    <w:p w:rsidR="00415BB2" w:rsidRDefault="00415BB2" w:rsidP="00415BB2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Enter the semester work was performed. </w:t>
      </w:r>
    </w:p>
    <w:p w:rsidR="00415BB2" w:rsidRDefault="00415BB2" w:rsidP="00415BB2">
      <w:pPr>
        <w:pStyle w:val="lowercenteredtext"/>
        <w:spacing w:before="0"/>
        <w:ind w:left="720" w:hanging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CSU Semester Dates: </w:t>
      </w:r>
    </w:p>
    <w:p w:rsid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sectPr w:rsidR="00415BB2" w:rsidSect="00D7044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Summer 2016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Start Date: </w:t>
      </w: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May 23, 2016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End Date: </w:t>
      </w: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August 27, 2016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 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Fall 2016</w:t>
      </w: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br/>
        <w:t>Start Date: </w:t>
      </w: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August 28, 2016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End Date: </w:t>
      </w: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January 13, 2017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 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b/>
          <w:bCs/>
          <w:color w:val="333333"/>
          <w:sz w:val="21"/>
          <w:szCs w:val="21"/>
        </w:rPr>
        <w:t>Spring 2017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Start Date: January 14, 2017</w:t>
      </w:r>
    </w:p>
    <w:p w:rsidR="00415BB2" w:rsidRPr="00415BB2" w:rsidRDefault="00415BB2" w:rsidP="00415BB2">
      <w:pPr>
        <w:shd w:val="clear" w:color="auto" w:fill="F8F8F8"/>
        <w:spacing w:line="315" w:lineRule="atLeast"/>
        <w:rPr>
          <w:rFonts w:ascii="Lucida Sans Unicode" w:hAnsi="Lucida Sans Unicode" w:cs="Lucida Sans Unicode"/>
          <w:color w:val="333333"/>
          <w:sz w:val="21"/>
          <w:szCs w:val="21"/>
        </w:rPr>
      </w:pPr>
      <w:r w:rsidRPr="00415BB2">
        <w:rPr>
          <w:rFonts w:ascii="Lucida Sans Unicode" w:hAnsi="Lucida Sans Unicode" w:cs="Lucida Sans Unicode"/>
          <w:color w:val="333333"/>
          <w:sz w:val="21"/>
          <w:szCs w:val="21"/>
        </w:rPr>
        <w:t>End Date: May 19, 2017</w:t>
      </w:r>
    </w:p>
    <w:p w:rsidR="00415BB2" w:rsidRDefault="00415BB2" w:rsidP="00415BB2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  <w:sectPr w:rsidR="00415BB2" w:rsidSect="00415BB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415BB2" w:rsidRDefault="00415BB2" w:rsidP="00415BB2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Student First Name:</w:t>
      </w:r>
      <w:r>
        <w:rPr>
          <w:rFonts w:ascii="Arial" w:hAnsi="Arial" w:cs="Arial"/>
          <w:color w:val="auto"/>
          <w:sz w:val="24"/>
          <w:szCs w:val="24"/>
        </w:rPr>
        <w:t xml:space="preserve"> Enter intern/co-op first name.</w:t>
      </w: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Student Last Name:</w:t>
      </w:r>
      <w:r>
        <w:rPr>
          <w:rFonts w:ascii="Arial" w:hAnsi="Arial" w:cs="Arial"/>
          <w:color w:val="auto"/>
          <w:sz w:val="24"/>
          <w:szCs w:val="24"/>
        </w:rPr>
        <w:t xml:space="preserve"> Enter intern/co-op last name.</w:t>
      </w: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Total Hours Worked:</w:t>
      </w:r>
      <w:r>
        <w:rPr>
          <w:rFonts w:ascii="Arial" w:hAnsi="Arial" w:cs="Arial"/>
          <w:color w:val="auto"/>
          <w:sz w:val="24"/>
          <w:szCs w:val="24"/>
        </w:rPr>
        <w:t xml:space="preserve"> Enter total hours worked including overtime</w:t>
      </w: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D837D4">
        <w:rPr>
          <w:rFonts w:ascii="Arial" w:hAnsi="Arial" w:cs="Arial"/>
          <w:b/>
          <w:i/>
          <w:color w:val="auto"/>
          <w:sz w:val="24"/>
          <w:szCs w:val="24"/>
        </w:rPr>
        <w:t>Hourly Rate:</w:t>
      </w:r>
      <w:r>
        <w:rPr>
          <w:rFonts w:ascii="Arial" w:hAnsi="Arial" w:cs="Arial"/>
          <w:color w:val="auto"/>
          <w:sz w:val="24"/>
          <w:szCs w:val="24"/>
        </w:rPr>
        <w:t xml:space="preserve"> Enter hourly rate</w:t>
      </w:r>
    </w:p>
    <w:p w:rsidR="00415BB2" w:rsidRDefault="00415BB2" w:rsidP="00415BB2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Note: Enter overtime hours on next line down if rate of pay is different.</w:t>
      </w: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b/>
          <w:i/>
          <w:color w:val="auto"/>
          <w:sz w:val="24"/>
          <w:szCs w:val="24"/>
        </w:rPr>
        <w:t>Total Wages Paid</w:t>
      </w:r>
      <w:r>
        <w:rPr>
          <w:rFonts w:ascii="Arial" w:hAnsi="Arial" w:cs="Arial"/>
          <w:color w:val="auto"/>
          <w:sz w:val="24"/>
          <w:szCs w:val="24"/>
        </w:rPr>
        <w:t xml:space="preserve">: Enter the gross earnings earned for the period of performance </w:t>
      </w:r>
    </w:p>
    <w:p w:rsidR="00415BB2" w:rsidRDefault="00415BB2" w:rsidP="00415BB2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b/>
          <w:i/>
          <w:color w:val="auto"/>
          <w:sz w:val="24"/>
          <w:szCs w:val="24"/>
        </w:rPr>
        <w:t>75% Total Wages Paid:</w:t>
      </w:r>
      <w:r>
        <w:rPr>
          <w:rFonts w:ascii="Arial" w:hAnsi="Arial" w:cs="Arial"/>
          <w:color w:val="auto"/>
          <w:sz w:val="24"/>
          <w:szCs w:val="24"/>
        </w:rPr>
        <w:t xml:space="preserve"> Enter 75% of the total wage paid </w:t>
      </w:r>
    </w:p>
    <w:p w:rsidR="00D837D4" w:rsidRDefault="00D837D4" w:rsidP="00D837D4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*This </w:t>
      </w:r>
      <w:r w:rsidR="00415BB2">
        <w:rPr>
          <w:rFonts w:ascii="Arial" w:hAnsi="Arial" w:cs="Arial"/>
          <w:color w:val="auto"/>
          <w:sz w:val="24"/>
          <w:szCs w:val="24"/>
        </w:rPr>
        <w:t>represe</w:t>
      </w:r>
      <w:r>
        <w:rPr>
          <w:rFonts w:ascii="Arial" w:hAnsi="Arial" w:cs="Arial"/>
          <w:color w:val="auto"/>
          <w:sz w:val="24"/>
          <w:szCs w:val="24"/>
        </w:rPr>
        <w:t>nts the actual cost to the company to pay the intern/co-op after receiving the wage reimbursement. For the purpose of the program, these are the company’s matching funds i.e. contribution to support the payment of the intern/co-op.</w:t>
      </w:r>
    </w:p>
    <w:p w:rsidR="00D837D4" w:rsidRDefault="00D837D4" w:rsidP="00D837D4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b/>
          <w:i/>
          <w:color w:val="auto"/>
          <w:sz w:val="24"/>
          <w:szCs w:val="24"/>
        </w:rPr>
        <w:t>Reimbursable Portion 25%:</w:t>
      </w:r>
      <w:r>
        <w:rPr>
          <w:rFonts w:ascii="Arial" w:hAnsi="Arial" w:cs="Arial"/>
          <w:color w:val="auto"/>
          <w:sz w:val="24"/>
          <w:szCs w:val="24"/>
        </w:rPr>
        <w:t xml:space="preserve"> Enter 25% of the total wages paid </w:t>
      </w:r>
    </w:p>
    <w:p w:rsidR="00D837D4" w:rsidRDefault="00D837D4" w:rsidP="00D837D4">
      <w:pPr>
        <w:pStyle w:val="lowercenteredtext"/>
        <w:spacing w:before="0"/>
        <w:ind w:left="72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*This is the amount for reimbursement.</w:t>
      </w:r>
    </w:p>
    <w:p w:rsidR="00415BB2" w:rsidRDefault="00D837D4" w:rsidP="00D837D4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b/>
          <w:i/>
          <w:color w:val="auto"/>
          <w:sz w:val="24"/>
          <w:szCs w:val="24"/>
        </w:rPr>
        <w:t>Total Reimbursement for this period</w:t>
      </w:r>
      <w:r>
        <w:rPr>
          <w:rFonts w:ascii="Arial" w:hAnsi="Arial" w:cs="Arial"/>
          <w:color w:val="auto"/>
          <w:sz w:val="24"/>
          <w:szCs w:val="24"/>
        </w:rPr>
        <w:t xml:space="preserve">: Enter totals including 75% and 25%  </w:t>
      </w:r>
      <w:r w:rsidR="00415BB2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8313BB" w:rsidRDefault="008313BB" w:rsidP="00D837D4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 w:rsidRPr="008313BB">
        <w:rPr>
          <w:rFonts w:ascii="Arial" w:hAnsi="Arial" w:cs="Arial"/>
          <w:color w:val="auto"/>
          <w:sz w:val="24"/>
          <w:szCs w:val="24"/>
        </w:rPr>
        <w:t xml:space="preserve">Please attach paystub for documentation backup. </w:t>
      </w:r>
    </w:p>
    <w:p w:rsidR="008313BB" w:rsidRDefault="008313BB" w:rsidP="008313BB">
      <w:pPr>
        <w:pStyle w:val="lowercenteredtext"/>
        <w:numPr>
          <w:ilvl w:val="0"/>
          <w:numId w:val="3"/>
        </w:numPr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Signature: Please sign. </w:t>
      </w:r>
      <w:r w:rsidRPr="008313BB">
        <w:rPr>
          <w:rFonts w:ascii="Arial" w:hAnsi="Arial" w:cs="Arial"/>
          <w:color w:val="auto"/>
          <w:sz w:val="24"/>
          <w:szCs w:val="24"/>
        </w:rPr>
        <w:t>Certification should be made official by a financial officer or CEO)</w:t>
      </w:r>
    </w:p>
    <w:p w:rsidR="00790F3A" w:rsidRDefault="00790F3A" w:rsidP="00790F3A">
      <w:pPr>
        <w:pStyle w:val="lowercenteredtext"/>
        <w:spacing w:before="0"/>
        <w:jc w:val="left"/>
        <w:rPr>
          <w:rFonts w:ascii="Arial" w:hAnsi="Arial" w:cs="Arial"/>
          <w:color w:val="auto"/>
          <w:sz w:val="24"/>
          <w:szCs w:val="24"/>
        </w:rPr>
      </w:pPr>
    </w:p>
    <w:p w:rsidR="00790F3A" w:rsidRDefault="00790F3A" w:rsidP="00790F3A">
      <w:pPr>
        <w:pStyle w:val="lowercenteredtext"/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 to: </w:t>
      </w:r>
      <w:hyperlink r:id="rId10" w:history="1">
        <w:r w:rsidRPr="00921C55">
          <w:rPr>
            <w:rStyle w:val="Hyperlink"/>
            <w:rFonts w:ascii="Arial" w:hAnsi="Arial" w:cs="Arial"/>
            <w:sz w:val="24"/>
            <w:szCs w:val="24"/>
          </w:rPr>
          <w:t>p.a.coletta@csuohio.edu</w:t>
        </w:r>
      </w:hyperlink>
      <w:r>
        <w:rPr>
          <w:rFonts w:ascii="Arial" w:hAnsi="Arial" w:cs="Arial"/>
          <w:color w:val="auto"/>
          <w:sz w:val="24"/>
          <w:szCs w:val="24"/>
        </w:rPr>
        <w:t>, Pamela Coletta, Career Services Grants Manager</w:t>
      </w:r>
    </w:p>
    <w:p w:rsidR="008313BB" w:rsidRDefault="008313BB" w:rsidP="00790F3A">
      <w:pPr>
        <w:pStyle w:val="lowercenteredtext"/>
        <w:spacing w:befor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approval of payment please submit: W</w:t>
      </w:r>
      <w:r w:rsidR="00B14D2F">
        <w:rPr>
          <w:rFonts w:ascii="Arial" w:hAnsi="Arial" w:cs="Arial"/>
          <w:color w:val="auto"/>
          <w:sz w:val="24"/>
          <w:szCs w:val="24"/>
        </w:rPr>
        <w:t>9, Employer Evaluation *</w:t>
      </w:r>
      <w:r>
        <w:rPr>
          <w:rFonts w:ascii="Arial" w:hAnsi="Arial" w:cs="Arial"/>
          <w:color w:val="auto"/>
          <w:sz w:val="24"/>
          <w:szCs w:val="24"/>
        </w:rPr>
        <w:t>Student Registration</w:t>
      </w:r>
      <w:r w:rsidR="00B14D2F">
        <w:rPr>
          <w:rFonts w:ascii="Arial" w:hAnsi="Arial" w:cs="Arial"/>
          <w:color w:val="auto"/>
          <w:sz w:val="24"/>
          <w:szCs w:val="24"/>
        </w:rPr>
        <w:t xml:space="preserve"> is completed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90F3A" w:rsidRDefault="00790F3A" w:rsidP="00790F3A">
      <w:pPr>
        <w:pStyle w:val="lowercenteredtext"/>
        <w:spacing w:before="0"/>
        <w:jc w:val="left"/>
        <w:rPr>
          <w:rFonts w:ascii="Arial" w:hAnsi="Arial" w:cs="Arial"/>
          <w:color w:val="auto"/>
          <w:sz w:val="24"/>
          <w:szCs w:val="24"/>
        </w:rPr>
      </w:pPr>
    </w:p>
    <w:p w:rsidR="00F063D4" w:rsidRPr="00790F3A" w:rsidRDefault="00790F3A" w:rsidP="00790F3A">
      <w:pPr>
        <w:pStyle w:val="lowercenteredtext"/>
        <w:spacing w:before="0"/>
        <w:jc w:val="left"/>
        <w:rPr>
          <w:rFonts w:ascii="Arial" w:hAnsi="Arial" w:cs="Arial"/>
          <w:color w:val="auto"/>
          <w:sz w:val="24"/>
          <w:szCs w:val="24"/>
        </w:rPr>
        <w:sectPr w:rsidR="00F063D4" w:rsidRPr="00790F3A" w:rsidSect="00415BB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color w:val="auto"/>
          <w:sz w:val="24"/>
          <w:szCs w:val="24"/>
        </w:rPr>
        <w:t>*</w:t>
      </w:r>
      <w:r w:rsidR="00B65E1E" w:rsidRPr="00B65E1E">
        <w:rPr>
          <w:rFonts w:ascii="Arial" w:hAnsi="Arial" w:cs="Arial"/>
          <w:color w:val="auto"/>
          <w:sz w:val="24"/>
          <w:szCs w:val="24"/>
        </w:rPr>
        <w:t xml:space="preserve">Invoices will be kept on file in accordance with </w:t>
      </w:r>
      <w:r w:rsidR="008313BB">
        <w:rPr>
          <w:rFonts w:ascii="Arial" w:hAnsi="Arial" w:cs="Arial"/>
          <w:color w:val="auto"/>
          <w:sz w:val="24"/>
          <w:szCs w:val="24"/>
        </w:rPr>
        <w:t>CSU’s</w:t>
      </w:r>
      <w:r w:rsidR="00B65E1E" w:rsidRPr="00B65E1E">
        <w:rPr>
          <w:rFonts w:ascii="Arial" w:hAnsi="Arial" w:cs="Arial"/>
          <w:color w:val="auto"/>
          <w:sz w:val="24"/>
          <w:szCs w:val="24"/>
        </w:rPr>
        <w:t xml:space="preserve"> record retention poli</w:t>
      </w:r>
      <w:r w:rsidR="00896E49">
        <w:rPr>
          <w:rFonts w:ascii="Arial" w:hAnsi="Arial" w:cs="Arial"/>
          <w:color w:val="auto"/>
          <w:sz w:val="24"/>
          <w:szCs w:val="24"/>
        </w:rPr>
        <w:t xml:space="preserve">cy for audit purposes, </w:t>
      </w:r>
      <w:r w:rsidR="00896E49">
        <w:rPr>
          <w:rFonts w:ascii="Arial" w:hAnsi="Arial" w:cs="Arial"/>
          <w:color w:val="auto"/>
          <w:sz w:val="24"/>
          <w:szCs w:val="24"/>
        </w:rPr>
        <w:tab/>
      </w:r>
    </w:p>
    <w:p w:rsidR="00F063D4" w:rsidRDefault="00F063D4" w:rsidP="00896E49">
      <w:pPr>
        <w:pStyle w:val="lowercenteredtext"/>
        <w:spacing w:before="0"/>
        <w:jc w:val="left"/>
        <w:rPr>
          <w:color w:val="auto"/>
          <w:sz w:val="24"/>
          <w:szCs w:val="24"/>
        </w:rPr>
      </w:pPr>
    </w:p>
    <w:sectPr w:rsidR="00F063D4" w:rsidSect="00F063D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3155E88"/>
    <w:multiLevelType w:val="hybridMultilevel"/>
    <w:tmpl w:val="856A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701D73"/>
    <w:multiLevelType w:val="hybridMultilevel"/>
    <w:tmpl w:val="8A2E8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83681"/>
    <w:multiLevelType w:val="hybridMultilevel"/>
    <w:tmpl w:val="A01A9736"/>
    <w:lvl w:ilvl="0" w:tplc="48788B0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245F0932"/>
    <w:multiLevelType w:val="hybridMultilevel"/>
    <w:tmpl w:val="856A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186"/>
    <w:multiLevelType w:val="hybridMultilevel"/>
    <w:tmpl w:val="771A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13CE8"/>
    <w:multiLevelType w:val="hybridMultilevel"/>
    <w:tmpl w:val="856A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5F"/>
    <w:rsid w:val="00010191"/>
    <w:rsid w:val="00011495"/>
    <w:rsid w:val="000653AC"/>
    <w:rsid w:val="00070721"/>
    <w:rsid w:val="000829D9"/>
    <w:rsid w:val="000B2AE1"/>
    <w:rsid w:val="000E042A"/>
    <w:rsid w:val="000E68A6"/>
    <w:rsid w:val="000F6B47"/>
    <w:rsid w:val="000F7D4F"/>
    <w:rsid w:val="001033B7"/>
    <w:rsid w:val="0012307B"/>
    <w:rsid w:val="00140EA0"/>
    <w:rsid w:val="001730EB"/>
    <w:rsid w:val="001E4A8B"/>
    <w:rsid w:val="001E4E0C"/>
    <w:rsid w:val="001F0F9F"/>
    <w:rsid w:val="001F1A92"/>
    <w:rsid w:val="00202E66"/>
    <w:rsid w:val="0023175F"/>
    <w:rsid w:val="00233023"/>
    <w:rsid w:val="002523E9"/>
    <w:rsid w:val="00254DD4"/>
    <w:rsid w:val="00255007"/>
    <w:rsid w:val="002F6035"/>
    <w:rsid w:val="00304275"/>
    <w:rsid w:val="00311C97"/>
    <w:rsid w:val="003272DA"/>
    <w:rsid w:val="0035067A"/>
    <w:rsid w:val="003E5FCD"/>
    <w:rsid w:val="00415BB2"/>
    <w:rsid w:val="00441785"/>
    <w:rsid w:val="00442CDA"/>
    <w:rsid w:val="0045588D"/>
    <w:rsid w:val="004D1E10"/>
    <w:rsid w:val="004D6AB6"/>
    <w:rsid w:val="004F202D"/>
    <w:rsid w:val="004F213C"/>
    <w:rsid w:val="005209B5"/>
    <w:rsid w:val="00521569"/>
    <w:rsid w:val="00543EC0"/>
    <w:rsid w:val="005865E7"/>
    <w:rsid w:val="005A4F55"/>
    <w:rsid w:val="005E4CA9"/>
    <w:rsid w:val="006520E4"/>
    <w:rsid w:val="006A49DC"/>
    <w:rsid w:val="006D02D6"/>
    <w:rsid w:val="006D403C"/>
    <w:rsid w:val="006E627A"/>
    <w:rsid w:val="00704C33"/>
    <w:rsid w:val="00705699"/>
    <w:rsid w:val="00715C1A"/>
    <w:rsid w:val="00740D61"/>
    <w:rsid w:val="00755F57"/>
    <w:rsid w:val="00776B3D"/>
    <w:rsid w:val="00790F3A"/>
    <w:rsid w:val="007B38EB"/>
    <w:rsid w:val="007F242B"/>
    <w:rsid w:val="008171B1"/>
    <w:rsid w:val="00820427"/>
    <w:rsid w:val="0083009E"/>
    <w:rsid w:val="008313BB"/>
    <w:rsid w:val="0084758B"/>
    <w:rsid w:val="00883582"/>
    <w:rsid w:val="00896E49"/>
    <w:rsid w:val="008C5A0E"/>
    <w:rsid w:val="008E037A"/>
    <w:rsid w:val="008E45DF"/>
    <w:rsid w:val="008F7792"/>
    <w:rsid w:val="00944836"/>
    <w:rsid w:val="00953D43"/>
    <w:rsid w:val="00954EF9"/>
    <w:rsid w:val="009A0A91"/>
    <w:rsid w:val="009C1689"/>
    <w:rsid w:val="009D0ECF"/>
    <w:rsid w:val="009D7158"/>
    <w:rsid w:val="00A42974"/>
    <w:rsid w:val="00A42A8C"/>
    <w:rsid w:val="00A472D4"/>
    <w:rsid w:val="00A5139D"/>
    <w:rsid w:val="00A540B7"/>
    <w:rsid w:val="00A540EB"/>
    <w:rsid w:val="00A54A6E"/>
    <w:rsid w:val="00A63377"/>
    <w:rsid w:val="00A87BAC"/>
    <w:rsid w:val="00A908B1"/>
    <w:rsid w:val="00AA16FA"/>
    <w:rsid w:val="00AD1385"/>
    <w:rsid w:val="00AD6E6B"/>
    <w:rsid w:val="00AF466C"/>
    <w:rsid w:val="00B0645E"/>
    <w:rsid w:val="00B14D2F"/>
    <w:rsid w:val="00B25BFB"/>
    <w:rsid w:val="00B4080A"/>
    <w:rsid w:val="00B52FDC"/>
    <w:rsid w:val="00B629A1"/>
    <w:rsid w:val="00B65E1E"/>
    <w:rsid w:val="00B9178F"/>
    <w:rsid w:val="00C21506"/>
    <w:rsid w:val="00C50F0E"/>
    <w:rsid w:val="00C650E6"/>
    <w:rsid w:val="00C810A3"/>
    <w:rsid w:val="00CA1C8D"/>
    <w:rsid w:val="00CA4BCD"/>
    <w:rsid w:val="00D26FF5"/>
    <w:rsid w:val="00D37774"/>
    <w:rsid w:val="00D7044A"/>
    <w:rsid w:val="00D719AB"/>
    <w:rsid w:val="00D824D4"/>
    <w:rsid w:val="00D837D4"/>
    <w:rsid w:val="00D84B9D"/>
    <w:rsid w:val="00D9297A"/>
    <w:rsid w:val="00DD404C"/>
    <w:rsid w:val="00E020A7"/>
    <w:rsid w:val="00E14777"/>
    <w:rsid w:val="00E33891"/>
    <w:rsid w:val="00E47F00"/>
    <w:rsid w:val="00E84ADE"/>
    <w:rsid w:val="00E91DD9"/>
    <w:rsid w:val="00E97E88"/>
    <w:rsid w:val="00EB4F05"/>
    <w:rsid w:val="00ED5BBA"/>
    <w:rsid w:val="00ED63BC"/>
    <w:rsid w:val="00F063D4"/>
    <w:rsid w:val="00F1654D"/>
    <w:rsid w:val="00F432C7"/>
    <w:rsid w:val="00F45F0F"/>
    <w:rsid w:val="00F56369"/>
    <w:rsid w:val="00F77FBF"/>
    <w:rsid w:val="00F82F31"/>
    <w:rsid w:val="00FB52EE"/>
    <w:rsid w:val="00FC742E"/>
    <w:rsid w:val="00FE069C"/>
    <w:rsid w:val="00FE241D"/>
    <w:rsid w:val="00FE6174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BB82A6AB-352F-4B3D-B483-05346DB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B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896E49"/>
    <w:pPr>
      <w:keepNext/>
      <w:outlineLvl w:val="0"/>
    </w:pPr>
    <w:rPr>
      <w:rFonts w:asciiTheme="majorHAnsi" w:hAnsiTheme="majorHAnsi" w:cs="Arial"/>
      <w:bCs/>
      <w:color w:val="7F7F7F" w:themeColor="text1" w:themeTint="80"/>
      <w:kern w:val="44"/>
      <w:sz w:val="20"/>
      <w:szCs w:val="20"/>
    </w:rPr>
  </w:style>
  <w:style w:type="paragraph" w:styleId="Heading2">
    <w:name w:val="heading 2"/>
    <w:basedOn w:val="Normal"/>
    <w:next w:val="Normal"/>
    <w:qFormat/>
    <w:rsid w:val="00011495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11495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011495"/>
    <w:pPr>
      <w:jc w:val="right"/>
    </w:pPr>
  </w:style>
  <w:style w:type="paragraph" w:customStyle="1" w:styleId="DateandNumber">
    <w:name w:val="Date and Number"/>
    <w:basedOn w:val="Normal"/>
    <w:rsid w:val="00011495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styleId="BalloonText">
    <w:name w:val="Balloon Text"/>
    <w:basedOn w:val="Normal"/>
    <w:link w:val="BalloonTextChar"/>
    <w:rsid w:val="00B4080A"/>
    <w:rPr>
      <w:rFonts w:ascii="Tahoma" w:hAnsi="Tahoma" w:cs="Tahoma"/>
      <w:szCs w:val="16"/>
    </w:rPr>
  </w:style>
  <w:style w:type="paragraph" w:customStyle="1" w:styleId="headings">
    <w:name w:val="headings"/>
    <w:basedOn w:val="rightalignedtext"/>
    <w:rsid w:val="00011495"/>
    <w:rPr>
      <w:rFonts w:asciiTheme="majorHAnsi" w:hAnsiTheme="majorHAnsi"/>
      <w:bCs/>
      <w:caps/>
      <w:spacing w:val="4"/>
    </w:rPr>
  </w:style>
  <w:style w:type="character" w:customStyle="1" w:styleId="BalloonTextChar">
    <w:name w:val="Balloon Text Char"/>
    <w:basedOn w:val="DefaultParagraphFont"/>
    <w:link w:val="BalloonText"/>
    <w:rsid w:val="00B4080A"/>
    <w:rPr>
      <w:rFonts w:ascii="Tahoma" w:hAnsi="Tahoma" w:cs="Tahoma"/>
      <w:sz w:val="16"/>
      <w:szCs w:val="16"/>
    </w:rPr>
  </w:style>
  <w:style w:type="paragraph" w:customStyle="1" w:styleId="ColumnHeadings">
    <w:name w:val="Column Headings"/>
    <w:basedOn w:val="Heading2"/>
    <w:autoRedefine/>
    <w:rsid w:val="00011495"/>
    <w:pPr>
      <w:keepNext w:val="0"/>
      <w:spacing w:before="20" w:after="0"/>
    </w:pPr>
    <w:rPr>
      <w:rFonts w:asciiTheme="minorHAnsi" w:hAnsiTheme="minorHAnsi"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headings"/>
    <w:rsid w:val="00E84ADE"/>
    <w:pPr>
      <w:jc w:val="left"/>
    </w:pPr>
    <w:rPr>
      <w:rFonts w:asciiTheme="minorHAnsi" w:hAnsiTheme="minorHAnsi"/>
      <w:i/>
      <w:caps w:val="0"/>
      <w:szCs w:val="14"/>
    </w:rPr>
  </w:style>
  <w:style w:type="character" w:styleId="PlaceholderText">
    <w:name w:val="Placeholder Text"/>
    <w:basedOn w:val="DefaultParagraphFont"/>
    <w:uiPriority w:val="99"/>
    <w:semiHidden/>
    <w:rsid w:val="000E68A6"/>
    <w:rPr>
      <w:color w:val="808080"/>
    </w:rPr>
  </w:style>
  <w:style w:type="paragraph" w:customStyle="1" w:styleId="thankyou">
    <w:name w:val="thank you"/>
    <w:basedOn w:val="Normal"/>
    <w:autoRedefine/>
    <w:rsid w:val="00011495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011495"/>
    <w:pPr>
      <w:jc w:val="right"/>
    </w:pPr>
    <w:rPr>
      <w:b/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"/>
    <w:rsid w:val="00011495"/>
    <w:pPr>
      <w:spacing w:before="520"/>
      <w:jc w:val="center"/>
    </w:pPr>
    <w:rPr>
      <w:color w:val="B0CCB0" w:themeColor="accent2"/>
      <w:szCs w:val="18"/>
    </w:rPr>
  </w:style>
  <w:style w:type="paragraph" w:styleId="ListParagraph">
    <w:name w:val="List Paragraph"/>
    <w:basedOn w:val="Normal"/>
    <w:uiPriority w:val="34"/>
    <w:qFormat/>
    <w:rsid w:val="006D403C"/>
    <w:pPr>
      <w:ind w:left="720"/>
      <w:contextualSpacing/>
    </w:pPr>
  </w:style>
  <w:style w:type="character" w:styleId="Hyperlink">
    <w:name w:val="Hyperlink"/>
    <w:basedOn w:val="DefaultParagraphFont"/>
    <w:unhideWhenUsed/>
    <w:rsid w:val="00D7044A"/>
    <w:rPr>
      <w:color w:val="DB5353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7044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7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us.gov/cgi-bin/sssd/naics/naicsrch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2.jp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.a.coletta@csuohio.ed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nsus.gov/cgi-bin/sssd/naics/naicsr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12936\AppData\Roaming\Microsoft\Templates\Green_Invoice_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80FA817191438E891A508D8F88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5E44F-5DD7-4881-946E-5DF5B9748ECC}"/>
      </w:docPartPr>
      <w:docPartBody>
        <w:p w:rsidR="004064FD" w:rsidRDefault="001700E5" w:rsidP="001700E5">
          <w:pPr>
            <w:pStyle w:val="2A80FA817191438E891A508D8F88D1A0"/>
          </w:pPr>
          <w:r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5093"/>
    <w:rsid w:val="0004038C"/>
    <w:rsid w:val="00041AFC"/>
    <w:rsid w:val="000B4E71"/>
    <w:rsid w:val="000C05BD"/>
    <w:rsid w:val="000F25B8"/>
    <w:rsid w:val="0010762E"/>
    <w:rsid w:val="00157CA3"/>
    <w:rsid w:val="001700E5"/>
    <w:rsid w:val="001B3687"/>
    <w:rsid w:val="00250990"/>
    <w:rsid w:val="0026587D"/>
    <w:rsid w:val="003D7243"/>
    <w:rsid w:val="004064FD"/>
    <w:rsid w:val="00465396"/>
    <w:rsid w:val="005324FB"/>
    <w:rsid w:val="00583306"/>
    <w:rsid w:val="005D56CE"/>
    <w:rsid w:val="00606D52"/>
    <w:rsid w:val="006A21DD"/>
    <w:rsid w:val="00866930"/>
    <w:rsid w:val="00AF5093"/>
    <w:rsid w:val="00BF70CF"/>
    <w:rsid w:val="00C7787D"/>
    <w:rsid w:val="00CC7B25"/>
    <w:rsid w:val="00DB0790"/>
    <w:rsid w:val="00E122EA"/>
    <w:rsid w:val="00E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FB1B7B679843879437328D852C5C70">
    <w:name w:val="98FB1B7B679843879437328D852C5C70"/>
    <w:rsid w:val="005D56CE"/>
  </w:style>
  <w:style w:type="character" w:styleId="PlaceholderText">
    <w:name w:val="Placeholder Text"/>
    <w:basedOn w:val="DefaultParagraphFont"/>
    <w:uiPriority w:val="99"/>
    <w:semiHidden/>
    <w:rsid w:val="001700E5"/>
    <w:rPr>
      <w:color w:val="808080"/>
    </w:rPr>
  </w:style>
  <w:style w:type="paragraph" w:customStyle="1" w:styleId="C42CF9AA3E1A46C2AC26243A06C46EFF">
    <w:name w:val="C42CF9AA3E1A46C2AC26243A06C46EFF"/>
    <w:rsid w:val="005D56CE"/>
  </w:style>
  <w:style w:type="paragraph" w:customStyle="1" w:styleId="3BF9DE0DAEB14B15A029B1DEAF995127">
    <w:name w:val="3BF9DE0DAEB14B15A029B1DEAF995127"/>
    <w:rsid w:val="005D56CE"/>
  </w:style>
  <w:style w:type="paragraph" w:customStyle="1" w:styleId="D59278C668FA4C9C96B9AA8D9204D19B">
    <w:name w:val="D59278C668FA4C9C96B9AA8D9204D19B"/>
    <w:rsid w:val="005D56CE"/>
  </w:style>
  <w:style w:type="paragraph" w:customStyle="1" w:styleId="7B9B3990D11A40339098024426C3212A">
    <w:name w:val="7B9B3990D11A40339098024426C3212A"/>
    <w:rsid w:val="005D56CE"/>
  </w:style>
  <w:style w:type="paragraph" w:customStyle="1" w:styleId="04D77CFE3A1249E68310B5685B503184">
    <w:name w:val="04D77CFE3A1249E68310B5685B503184"/>
    <w:rsid w:val="005D56CE"/>
  </w:style>
  <w:style w:type="paragraph" w:customStyle="1" w:styleId="C19D01D2E6574EBE8D45AC743F248F56">
    <w:name w:val="C19D01D2E6574EBE8D45AC743F248F56"/>
    <w:rsid w:val="005D56CE"/>
  </w:style>
  <w:style w:type="paragraph" w:customStyle="1" w:styleId="F1B8AB74976E435BAA4C907893592098">
    <w:name w:val="F1B8AB74976E435BAA4C907893592098"/>
    <w:rsid w:val="005D56CE"/>
  </w:style>
  <w:style w:type="paragraph" w:customStyle="1" w:styleId="3B61AAAA81504A32BD76E8956B3D7EB7">
    <w:name w:val="3B61AAAA81504A32BD76E8956B3D7EB7"/>
    <w:rsid w:val="005D56CE"/>
  </w:style>
  <w:style w:type="paragraph" w:customStyle="1" w:styleId="A76BB521F7AA4D189C7A695555E02191">
    <w:name w:val="A76BB521F7AA4D189C7A695555E02191"/>
    <w:rsid w:val="005D56CE"/>
  </w:style>
  <w:style w:type="paragraph" w:customStyle="1" w:styleId="38C117DC2B84418395453A4DE4AFD94F">
    <w:name w:val="38C117DC2B84418395453A4DE4AFD94F"/>
    <w:rsid w:val="005D56CE"/>
  </w:style>
  <w:style w:type="paragraph" w:customStyle="1" w:styleId="319E36A166F346A4B65727331DFDDCE5">
    <w:name w:val="319E36A166F346A4B65727331DFDDCE5"/>
    <w:rsid w:val="005D56CE"/>
  </w:style>
  <w:style w:type="paragraph" w:customStyle="1" w:styleId="05E47C513C9E41ACBD6D5BCB9D74D60D">
    <w:name w:val="05E47C513C9E41ACBD6D5BCB9D74D60D"/>
    <w:rsid w:val="005D56CE"/>
  </w:style>
  <w:style w:type="paragraph" w:customStyle="1" w:styleId="02A591BE90D54B24B2F5A729C6DD4F9A">
    <w:name w:val="02A591BE90D54B24B2F5A729C6DD4F9A"/>
    <w:rsid w:val="005D56CE"/>
  </w:style>
  <w:style w:type="paragraph" w:customStyle="1" w:styleId="11E63086E2F04A39BEB08DAEFD0EF36E">
    <w:name w:val="11E63086E2F04A39BEB08DAEFD0EF36E"/>
    <w:rsid w:val="005D56CE"/>
  </w:style>
  <w:style w:type="paragraph" w:customStyle="1" w:styleId="BE5D8D8CC6CC43ABA6B586AA92AAF3D5">
    <w:name w:val="BE5D8D8CC6CC43ABA6B586AA92AAF3D5"/>
    <w:rsid w:val="005D56CE"/>
  </w:style>
  <w:style w:type="paragraph" w:customStyle="1" w:styleId="C1F8B7EF100245629CDDFC14A62CD116">
    <w:name w:val="C1F8B7EF100245629CDDFC14A62CD116"/>
    <w:rsid w:val="005D56CE"/>
  </w:style>
  <w:style w:type="paragraph" w:customStyle="1" w:styleId="6718DF5C6BF84F4F9EE4F84BAA54A77B">
    <w:name w:val="6718DF5C6BF84F4F9EE4F84BAA54A77B"/>
    <w:rsid w:val="005D56CE"/>
  </w:style>
  <w:style w:type="paragraph" w:customStyle="1" w:styleId="32648B1752804994A9D082ADE9E92DDF">
    <w:name w:val="32648B1752804994A9D082ADE9E92DDF"/>
    <w:rsid w:val="005D56CE"/>
  </w:style>
  <w:style w:type="paragraph" w:customStyle="1" w:styleId="E764254BA8684C54B8C46AA6E4C7A45D">
    <w:name w:val="E764254BA8684C54B8C46AA6E4C7A45D"/>
    <w:rsid w:val="005D56CE"/>
  </w:style>
  <w:style w:type="paragraph" w:customStyle="1" w:styleId="BC44F1FAF57B490ABEC3A03727A72EE6">
    <w:name w:val="BC44F1FAF57B490ABEC3A03727A72EE6"/>
    <w:rsid w:val="005D56CE"/>
  </w:style>
  <w:style w:type="paragraph" w:customStyle="1" w:styleId="6D4F04080E7C4FC09252059445213032">
    <w:name w:val="6D4F04080E7C4FC09252059445213032"/>
    <w:rsid w:val="005D56CE"/>
  </w:style>
  <w:style w:type="paragraph" w:customStyle="1" w:styleId="715FFFCECE0E47CA80BFEAC57C209952">
    <w:name w:val="715FFFCECE0E47CA80BFEAC57C209952"/>
    <w:rsid w:val="00BF70CF"/>
  </w:style>
  <w:style w:type="paragraph" w:customStyle="1" w:styleId="2A6EF8D03B624574B5FAB6327B651C08">
    <w:name w:val="2A6EF8D03B624574B5FAB6327B651C08"/>
    <w:rsid w:val="0004038C"/>
  </w:style>
  <w:style w:type="paragraph" w:customStyle="1" w:styleId="F00EF89E0EF9431891B80A9A9AB4B8E8">
    <w:name w:val="F00EF89E0EF9431891B80A9A9AB4B8E8"/>
    <w:rsid w:val="0004038C"/>
  </w:style>
  <w:style w:type="paragraph" w:customStyle="1" w:styleId="A730B5BB099F45F49A980A2A5C91C236">
    <w:name w:val="A730B5BB099F45F49A980A2A5C91C236"/>
    <w:rsid w:val="0004038C"/>
  </w:style>
  <w:style w:type="paragraph" w:customStyle="1" w:styleId="2A80FA817191438E891A508D8F88D1A0">
    <w:name w:val="2A80FA817191438E891A508D8F88D1A0"/>
    <w:rsid w:val="001700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A704-20DF-4E25-A29C-C9DE7BC0F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0929D8-FA9E-49F3-B783-3D7C1532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Green_Invoice_Product</Template>
  <TotalTime>1</TotalTime>
  <Pages>2</Pages>
  <Words>547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(Green design)</vt:lpstr>
    </vt:vector>
  </TitlesOfParts>
  <Company>Cleveland State University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design)</dc:title>
  <dc:creator>Cleveland State University</dc:creator>
  <cp:lastModifiedBy>Pamela A Coletta</cp:lastModifiedBy>
  <cp:revision>3</cp:revision>
  <cp:lastPrinted>2004-09-20T22:25:00Z</cp:lastPrinted>
  <dcterms:created xsi:type="dcterms:W3CDTF">2016-09-16T13:48:00Z</dcterms:created>
  <dcterms:modified xsi:type="dcterms:W3CDTF">2016-09-19T13:36:00Z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TC103773269990</vt:lpwstr>
  </property>
</Properties>
</file>